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hint="eastAsia" w:eastAsia="仿宋"/>
          <w:lang w:val="en-US" w:eastAsia="zh-CN"/>
        </w:rPr>
      </w:pPr>
      <w:bookmarkStart w:id="0" w:name="_GoBack"/>
      <w:r>
        <w:rPr>
          <w:rFonts w:ascii="仿宋" w:hAnsi="仿宋" w:eastAsia="仿宋" w:cs="宋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2640965</wp:posOffset>
            </wp:positionH>
            <wp:positionV relativeFrom="page">
              <wp:posOffset>2717800</wp:posOffset>
            </wp:positionV>
            <wp:extent cx="2395220" cy="2430780"/>
            <wp:effectExtent l="0" t="0" r="5080" b="7620"/>
            <wp:wrapSquare wrapText="bothSides"/>
            <wp:docPr id="1" name="图片 2" descr="C:\Users\Administrator\Desktop\QQ图片20210615092559.pngQQ图片2021061509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QQ图片20210615092559.pngQQ图片2021061509255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“安徽省大学生就业服务平台”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61C8B"/>
    <w:rsid w:val="00AC5EFF"/>
    <w:rsid w:val="01DE2FAA"/>
    <w:rsid w:val="4C761C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2018-06-05T01:54:00Z</dcterms:created>
  <dc:creator>木贞</dc:creator>
  <cp:lastModifiedBy>Administrator</cp:lastModifiedBy>
  <dcterms:modified xsi:type="dcterms:W3CDTF">2021-06-15T01:50:11Z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08DEB84942EC47098F2EFBC39BC67FFD</vt:lpwstr>
  </property>
</Properties>
</file>